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1CB1C" w14:textId="77777777" w:rsidR="00F06B11" w:rsidRPr="00014652" w:rsidRDefault="00F06B11" w:rsidP="00F06B11">
      <w:pPr>
        <w:bidi/>
      </w:pPr>
    </w:p>
    <w:p w14:paraId="1739DCD9" w14:textId="77777777" w:rsidR="00F06B11" w:rsidRPr="00014652" w:rsidRDefault="00F06B11" w:rsidP="00F06B11">
      <w:pPr>
        <w:bidi/>
        <w:rPr>
          <w:rFonts w:cs="Arial"/>
        </w:rPr>
      </w:pPr>
      <w:r w:rsidRPr="00014652">
        <w:rPr>
          <w:rtl/>
          <w:lang w:eastAsia="ar"/>
        </w:rPr>
        <w:t>الجدول الزمني التالي عبارة عن عينة توضح أنشطة الصيانة المخطط لها، ويجب على الجهة العامة المبادرة بطلب الصيانة اللازمة لكل واحد من الأصول من الجهة المصنّعة.</w:t>
      </w:r>
    </w:p>
    <w:p w14:paraId="21DA24FC" w14:textId="77777777" w:rsidR="00F06B11" w:rsidRPr="00014652" w:rsidRDefault="00F06B11" w:rsidP="00F06B11">
      <w:pPr>
        <w:tabs>
          <w:tab w:val="left" w:pos="1536"/>
        </w:tabs>
        <w:bidi/>
        <w:rPr>
          <w:rFonts w:cs="Arial"/>
          <w:b/>
          <w:sz w:val="16"/>
          <w:szCs w:val="16"/>
        </w:rPr>
      </w:pPr>
    </w:p>
    <w:tbl>
      <w:tblPr>
        <w:bidiVisual/>
        <w:tblW w:w="112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90"/>
        <w:gridCol w:w="1583"/>
        <w:gridCol w:w="1657"/>
        <w:gridCol w:w="3150"/>
        <w:gridCol w:w="8"/>
        <w:gridCol w:w="2332"/>
        <w:gridCol w:w="510"/>
        <w:gridCol w:w="485"/>
        <w:gridCol w:w="535"/>
      </w:tblGrid>
      <w:tr w:rsidR="00F06B11" w:rsidRPr="00014652" w14:paraId="5D0F4E97" w14:textId="77777777" w:rsidTr="00502BCD">
        <w:trPr>
          <w:trHeight w:val="352"/>
          <w:tblHeader/>
        </w:trPr>
        <w:tc>
          <w:tcPr>
            <w:tcW w:w="4230" w:type="dxa"/>
            <w:gridSpan w:val="3"/>
            <w:shd w:val="clear" w:color="auto" w:fill="FFFFFF" w:themeFill="background1"/>
            <w:noWrap/>
            <w:vAlign w:val="center"/>
          </w:tcPr>
          <w:p w14:paraId="48C99B35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5490" w:type="dxa"/>
            <w:gridSpan w:val="3"/>
            <w:shd w:val="clear" w:color="auto" w:fill="FFFFFF" w:themeFill="background1"/>
            <w:vAlign w:val="center"/>
          </w:tcPr>
          <w:p w14:paraId="79541AEA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2A997AF8" w14:textId="77777777" w:rsidR="00F06B11" w:rsidRPr="00014652" w:rsidRDefault="00F06B11" w:rsidP="00502BCD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 - 00</w:t>
            </w:r>
            <w:r w:rsidRPr="00014652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F06B11" w:rsidRPr="00014652" w14:paraId="4AACEF3E" w14:textId="77777777" w:rsidTr="00502BCD">
        <w:trPr>
          <w:trHeight w:val="352"/>
          <w:tblHeader/>
        </w:trPr>
        <w:tc>
          <w:tcPr>
            <w:tcW w:w="11250" w:type="dxa"/>
            <w:gridSpan w:val="9"/>
            <w:shd w:val="clear" w:color="auto" w:fill="C6D9F1" w:themeFill="text2" w:themeFillTint="33"/>
            <w:noWrap/>
            <w:vAlign w:val="center"/>
            <w:hideMark/>
          </w:tcPr>
          <w:p w14:paraId="2F46D02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أعمال الصيانة التشغيلية والأساسية المخططة لها لنظام الاتصالات</w:t>
            </w:r>
          </w:p>
        </w:tc>
      </w:tr>
      <w:tr w:rsidR="00F06B11" w:rsidRPr="00014652" w14:paraId="5B01EBC9" w14:textId="77777777" w:rsidTr="00502BCD">
        <w:trPr>
          <w:trHeight w:val="342"/>
          <w:tblHeader/>
        </w:trPr>
        <w:tc>
          <w:tcPr>
            <w:tcW w:w="990" w:type="dxa"/>
            <w:vMerge w:val="restart"/>
            <w:shd w:val="clear" w:color="auto" w:fill="C6D9F1" w:themeFill="text2" w:themeFillTint="33"/>
            <w:vAlign w:val="center"/>
            <w:hideMark/>
          </w:tcPr>
          <w:p w14:paraId="6762ED65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 xml:space="preserve">الرقم التسلسلي </w:t>
            </w:r>
          </w:p>
        </w:tc>
        <w:tc>
          <w:tcPr>
            <w:tcW w:w="158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593A2DA8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657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27F66A70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التكرار</w:t>
            </w:r>
          </w:p>
        </w:tc>
        <w:tc>
          <w:tcPr>
            <w:tcW w:w="3158" w:type="dxa"/>
            <w:gridSpan w:val="2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35E0D73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2332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3A36C88C" w14:textId="77777777" w:rsidR="00F06B11" w:rsidRPr="00014652" w:rsidRDefault="00F06B11" w:rsidP="00502BCD">
            <w:pPr>
              <w:bidi/>
              <w:jc w:val="center"/>
              <w:rPr>
                <w:b/>
              </w:rPr>
            </w:pPr>
            <w:r w:rsidRPr="00014652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530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2B87F8B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F06B11" w:rsidRPr="00014652" w14:paraId="3FBD0FCC" w14:textId="77777777" w:rsidTr="00502BCD">
        <w:trPr>
          <w:trHeight w:val="341"/>
          <w:tblHeader/>
        </w:trPr>
        <w:tc>
          <w:tcPr>
            <w:tcW w:w="990" w:type="dxa"/>
            <w:vMerge/>
            <w:shd w:val="clear" w:color="auto" w:fill="C6D9F1" w:themeFill="text2" w:themeFillTint="33"/>
            <w:vAlign w:val="center"/>
          </w:tcPr>
          <w:p w14:paraId="73BF544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C6D9F1" w:themeFill="text2" w:themeFillTint="33"/>
            <w:noWrap/>
            <w:vAlign w:val="center"/>
          </w:tcPr>
          <w:p w14:paraId="0E106A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6D9F1" w:themeFill="text2" w:themeFillTint="33"/>
            <w:noWrap/>
            <w:vAlign w:val="center"/>
          </w:tcPr>
          <w:p w14:paraId="26DE1A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vMerge/>
            <w:shd w:val="clear" w:color="auto" w:fill="C6D9F1" w:themeFill="text2" w:themeFillTint="33"/>
            <w:noWrap/>
            <w:vAlign w:val="center"/>
          </w:tcPr>
          <w:p w14:paraId="319888E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vMerge/>
            <w:shd w:val="clear" w:color="auto" w:fill="C6D9F1" w:themeFill="text2" w:themeFillTint="33"/>
            <w:noWrap/>
            <w:vAlign w:val="center"/>
          </w:tcPr>
          <w:p w14:paraId="43C8FF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0F9F093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F8F040D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9B5FF6" w14:textId="77777777" w:rsidR="00F06B11" w:rsidRPr="00014652" w:rsidRDefault="00F06B11" w:rsidP="00502BCD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465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</w:t>
            </w:r>
          </w:p>
        </w:tc>
      </w:tr>
      <w:tr w:rsidR="00F06B11" w:rsidRPr="00014652" w14:paraId="5529E33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13DE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C3D43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التشخيص الروتينية للحاسوب (حسب الاقتضاء)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54E73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DBFFC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مهام التشخيص والتحقق من أداء الحاسوب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937D7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سيتم من خلال هذا الإجراء الروتيني التحقق من أداء قطع الجهاز والبرامج من كافة الجوانب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40EFF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43FC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73206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F305E32" w14:textId="77777777" w:rsidTr="00502BCD">
        <w:trPr>
          <w:trHeight w:val="1364"/>
        </w:trPr>
        <w:tc>
          <w:tcPr>
            <w:tcW w:w="990" w:type="dxa"/>
            <w:shd w:val="clear" w:color="auto" w:fill="auto"/>
            <w:noWrap/>
            <w:vAlign w:val="center"/>
          </w:tcPr>
          <w:p w14:paraId="42FE84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91BF29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الأنظمة اللاسلكية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036298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8E2F88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الأجراس، والصفارات، وأسلاك السحب، والمؤشرات، والمرحّلات، وفيوزات الصناديق  التأكد من أن الوصلات النهائية 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664410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لوحات الدوائر المطبوعة بالنظر تنظيف وفحص واختبار كافة مكونات النظام وإعادة اختبارها حسب الحاجة. فحص الهوائيات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F1ED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4F6B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DE898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B9F5C7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D9A4E0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3B110C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النظام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ADE7E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34ACF7D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 وفحص واختبار كافة مكونات النظام وإعادة اختبارها حسب الحاجة. فحص الهوائيات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6AAD28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FF213D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EEC37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6CE83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26EE47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BAA42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DD5685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0FC17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7A7CF9F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البطاريات الجافة وتجديدها عند الحاجة والتأكد من أنها آمنة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78E8A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2713B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D0D8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C39048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41E75C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4073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A9C5C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الفلاتر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8A1B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C4035C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حالتها، وتنظيفها، وتشحيمها،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65BFD3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20F073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94C51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58C8D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AA6D4D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9A65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49031C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أرشيفات البرامج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AD259A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مرتان سنويًا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2C695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إنشاء نسخة احتياطية من ملفات بيانات الموقع </w:t>
            </w:r>
          </w:p>
          <w:p w14:paraId="375C08A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أن البرامج تعمل كما يجب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0C453D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ضمان المحافظة على أمان البرامج وتحديث الملفات كما يجب يوصى بتخزين نسخة من البيانات الاحتياطية في خزنة مقاومة للحريق أو في مكان آخر خارج الموقع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6D15E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919ED2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2ACEA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98D752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30200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0498C8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0A0E4B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77434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17860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7DBF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01B9B6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E26977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B11C08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D4B8A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5BDBEA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الأقراص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B49008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7AA6741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تنظيفها وفقًا لتعليمات الجهة المصنّعة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EC16F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DDB876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9E74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65F9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FA2BDE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138E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03B6E3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بطارية 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2FF1F9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06CFE1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منها واستبدالها عند الحاجة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005C7E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التخلص من البطارية بما يتوافق مع متطلبات اللوائح والمتطلبات البيئية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679C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CDCA31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76A2F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59E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15C2E1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1.10</w:t>
            </w:r>
          </w:p>
          <w:p w14:paraId="48612D2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30D1FB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9873E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</w:tcPr>
          <w:p w14:paraId="1486A6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CC08F3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24365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A1AF1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BC6D3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974553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CDC7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7330A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الفأرة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C2ED28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B4EE91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الفأرة تعمل كما هو مطلوب وتنظيف الكرة عند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D51211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يمكن تنفيذ عمليات تنظيف بشكل متكرر عند الحاجة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C6EAA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C8427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4E613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C5CE2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549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319B03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وحدة العرض المرئي/الشاشات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B8949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CCCFDD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من:</w:t>
            </w:r>
          </w:p>
          <w:p w14:paraId="4F32F1CB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التركيز</w:t>
            </w:r>
          </w:p>
          <w:p w14:paraId="7072DB6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التباين</w:t>
            </w:r>
          </w:p>
          <w:p w14:paraId="01575703" w14:textId="77777777" w:rsidR="00F06B11" w:rsidRPr="00014652" w:rsidRDefault="00F06B11" w:rsidP="00502BCD">
            <w:pPr>
              <w:bidi/>
              <w:ind w:left="256" w:hanging="256"/>
              <w:rPr>
                <w:sz w:val="18"/>
                <w:szCs w:val="18"/>
              </w:rPr>
            </w:pPr>
            <w:r w:rsidRPr="00014652">
              <w:rPr>
                <w:sz w:val="18"/>
                <w:szCs w:val="18"/>
                <w:rtl/>
                <w:lang w:eastAsia="ar"/>
              </w:rPr>
              <w:t>الإضاءة</w:t>
            </w:r>
          </w:p>
          <w:p w14:paraId="0EB1ACE4" w14:textId="77777777" w:rsidR="00F06B11" w:rsidRPr="00014652" w:rsidRDefault="00F06B11" w:rsidP="00502BCD">
            <w:pPr>
              <w:bidi/>
              <w:ind w:left="256" w:hanging="256"/>
            </w:pPr>
            <w:r w:rsidRPr="00014652">
              <w:rPr>
                <w:sz w:val="18"/>
                <w:szCs w:val="18"/>
                <w:rtl/>
                <w:lang w:eastAsia="ar"/>
              </w:rPr>
              <w:t>التأكد من أن الشاشة تعمل كما هو مطلوب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24D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79276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8D50FA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0C6696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B8DD4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81E00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A7BE85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لوحة المفاتيح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8D719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034B0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لوحة المفاتيح تعمل كما هو مطلوب ونظيفة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13FFD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EDB62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632D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4CADE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09C81F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0DB5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90063C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الكابلات والموصلات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EFFA0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FC7DEF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الكابلات والموصلات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C0859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D0C02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676B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A86CE1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70E0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33FE5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B0F5E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أعمال النظافة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D625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6D5B8C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استخدام مواد التنظيف الموصى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C28F9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إزالة الورق أو بقايا الشريط اللاصق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AF344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1A7C70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8A774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0D58E2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6349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ECB4A9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اتصالات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7F920E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5B7011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سلامة تدفق البيانات في كلا الاتجاهين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55DA9E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وفي حال وجود أكثر من مسار واحد، فيجب التحقق من كافة المسارات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54B19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D1541B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386A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4DB935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BB4DC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39C7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نظام 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6EB56A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40B1534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أداء الأنظمة  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6DD3ADD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CC0168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02CE63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58906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E720785" w14:textId="77777777" w:rsidTr="00502BCD">
        <w:trPr>
          <w:trHeight w:val="55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0DB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1.18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9D64F3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DAA4F2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noWrap/>
            <w:vAlign w:val="center"/>
            <w:hideMark/>
          </w:tcPr>
          <w:p w14:paraId="19AB079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4E50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47987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55B17C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2AC7E3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D15EE6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79784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noProof/>
                <w:sz w:val="18"/>
                <w:szCs w:val="18"/>
              </w:rPr>
            </w:pPr>
            <w:r w:rsidRPr="00014652">
              <w:rPr>
                <w:rFonts w:eastAsia="Arial"/>
                <w:noProof/>
                <w:sz w:val="18"/>
                <w:szCs w:val="18"/>
                <w:rtl/>
                <w:lang w:eastAsia="ar"/>
              </w:rPr>
              <w:t>1.19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ACFC1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مركز الاستجابة عن بُعد بواسطة الفيديو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F435C9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مرتين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3644857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نظام الاستجابة عن بُعد يعمل بشكل صحيح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7DC11A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41A96F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1DAAB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C2BF2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3A47F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D6820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EC5700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الاتصال التلقائي في المصاعد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2766D3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كل ثلاثة أيام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2EBE105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الإشارات الواردة في جهاز الإنذار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4C86EA9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EE3B4F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0A36F4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8F1E71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0FA9E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E707C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322103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استلام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CD608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5A03435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التأكد من أن المشرف المركزي قد استلم جميع الإنذارات الهامة التحقق من الإنذارات الزائفة والإبلاغ عن الأعطال (عند حدوثها)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A3A4607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89D5EF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85053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C8E7A6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76E33C8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903FB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DE9E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إصدار الإنذارات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117BB9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68495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الإنذارات الصادرة عن جميع أجهزة الإدخال والإخراج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1D74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55D2B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25493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1A3E3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1F387CF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555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lastRenderedPageBreak/>
              <w:t>1.23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71B58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الشبكة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F4E124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11FE8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الاتصال بين حاسوب المراقبة المركزي والمحطات الفرعية الخارجية والأجهزة الأخرى المتصلة بالشبكة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028B932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5557C7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B93ED9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50F95D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3E661D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ADE6F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882789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معدات وأجهزة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0059BB3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D6FC57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وضع المعدات من الناحية الميكانيكية وظروف التشغيل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13F7E8B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تشمل ظروف التشغيل درجات الحرارة والرطوبة، ويجب أن تكون مستويات هذه المؤشرات ضمن الحدود الموصى بها من قبل الجهة المصنّعة.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A84F7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BFD6C1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42894E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37C1C0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44B78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F42370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الموصلات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46A26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2D0F13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أن الموصلات آمنة وسليمة وغير متضررة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14:paraId="54C2430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تتضمن تأمين الكابلات الداخلة، ومنع وصول الرطوبة للداخل، وعزل الأبواب باستخدام العازلات الخاصة.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B92A6E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418F43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C7E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D29CDC5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4B614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35DEBD0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3D05804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171788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إجراءات التحقق من خلال تفعيل أجهزة الاستشعار والمراقبة في الموقع.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CCFF26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مراعاة عزل عمليات التشغيل الداخلية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0931AE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67C06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1ED6F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2ECC18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7EB0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B919F4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الرقمية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C973D6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11A97F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تنفيذ إجراءات إيقاف الإنتاج من خلال البرنامج التشغيلي المعتاد (حسب الاقتضاء)  التحقق من المفاتيح من خلال الأقفال التداخلية للبرامج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45B86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1BF11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A03683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C27AC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7A35E62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FC8B8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2664DC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البطاريات المزودة بنظام تهوية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9C2220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ثلاثة أشهر</w:t>
            </w:r>
          </w:p>
          <w:p w14:paraId="579F7D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  <w:p w14:paraId="1C9871E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F56C26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يجب فحص البطاريات المزودة بنظام تهوية للتأكد من أن الثقل النوعي لكل خلية صحيح.</w:t>
            </w:r>
          </w:p>
          <w:p w14:paraId="5E6D8DB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BE26F3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التحقق من مستويات الإلكترولايت وزيادتها حسب الحاجة، والتأكد أيضًا من أن الثقل النوعي للإلكترولايت في كل خلية صحيح.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8D13A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DB51FC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906C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FB15B8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6168B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1.29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9D71FF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الفرعية الخارجية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1CF102D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507DFD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يجب تشغيل المحطة الفرعية الخارجية </w:t>
            </w:r>
          </w:p>
          <w:p w14:paraId="7A22B8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09594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ويجب تأكيد استلام المكالمة في المحطة الرئيسية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EB3D1F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38BA9C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FFD339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78D931C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211604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FA73E8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إجراءات فحص الاستخدام - المحطة الرئيسية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E16F73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216027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في حال انطلقت إشارة الإنذار بحدوث عطل ما ولم يلاحظ أحد هذا الإنذار لمدة تزيد عن 24 ساعة بسبب موقع المحطة الرئيسية داخل المبنى 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21689B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فيجب تنفيذ عملية فحص خاصة كل يوم للتأكد بأن المعدات تعمل كما هو مطلوب أو لضمان قيام الأشخاص المعنيين بمتابعة أي عطل قد يحدث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52C8B9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8F310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FD065A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3A7869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57856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1BA649E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المدخلات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56D78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3B4F4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قراءة وفحص معايرة المدخلات التناظرية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0112A2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D8BC5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624D8C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9E22B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2A22CDA7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E28E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5A701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المخرجات التناظرية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8532C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9D774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دقة إشارة المخرجات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99FBC6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00BEAE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43F62D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EBF40B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65C1D6A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384E5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F22552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البرنامج المثبت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32A2C3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33EFDC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السلامة، وأجهزة الإنذار، والأقفال التداخلية، والتحسين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3FB55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C1C392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51C9F8D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C5B4DB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72600C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55793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21859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الساعة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B2A61C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03F6640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التحقق من الوقت الفعلي والتاريخ لضمان الدقة على كافة مستويات النظام.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E67BAEE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C7B0F4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80525C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8806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44B25D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DB69E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6F79951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تبديل الوقت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659373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47A9460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معايير التشغيل الحالية وفقًا لاحتياجات الموقع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3F041B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على سبيل المثال، إعدادات الوقت والجداول الزمنية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16457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874290B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B576F0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518106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6F80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1.36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A95FF5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تسجيل البيانات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722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7119026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الحاجة لسجلات البيانات الحالية حذف السجلات وأرشفتها حسب الحاجة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77DD64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إبلاغ الإدارة بالحاجة لمراجعة الترتيبات الحالية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61931A5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6365872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8FF4C1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AD1C863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9789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1.37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D4DFE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إدارة أجهزة الإنذار وإعداد التقارير بشأنها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B9F461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2851972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مراجعة وتيرة تكرار الإنذارات مراجعة سجلات الإنذار للكشف عن الحالات غير المتوقعة وغير المرغوب بها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D20C47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4D1D77B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7E85D48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F3762A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BD8A069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015EB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1.38</w:t>
            </w:r>
          </w:p>
          <w:p w14:paraId="589ABF9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3B5A18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الأقفال التداخلية للبرامج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2A03B548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  <w:hideMark/>
          </w:tcPr>
          <w:p w14:paraId="6B4E45D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التحقق من الأداء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4D9921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الإبلاغ عن حالات عدم المطابقة وتوثيقها، حسب الاقتضاء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9C709B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CCD7F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486362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6189FC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08E83A3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1.39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65CAD2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الاختبار الكهربائية لأنظمة الاتصالات 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6C6A853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3 مرات في السنة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D8521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تنفيذ عملية فحص دورية مع تنفيذ اختبارات الدوائر ذات الصلة بناءً على معيار </w:t>
            </w:r>
            <w:r w:rsidRPr="00014652">
              <w:rPr>
                <w:rFonts w:eastAsia="Arial"/>
                <w:sz w:val="18"/>
                <w:szCs w:val="18"/>
                <w:lang w:eastAsia="ar" w:bidi="en-US"/>
              </w:rPr>
              <w:t>BS</w:t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7671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0759ED7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FF7DE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313261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0A7F2C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01B465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49B6284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C32F75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غاز ثاني أكسيد الكربون والغاز الخامل في غرف الاتصالات وغرف الخوادم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7A489C0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مرة كل 6 أشهر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4E95978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اللوحات، والفحص، واختبار سلامة الخزانة</w:t>
            </w:r>
          </w:p>
        </w:tc>
        <w:tc>
          <w:tcPr>
            <w:tcW w:w="2332" w:type="dxa"/>
            <w:shd w:val="clear" w:color="auto" w:fill="auto"/>
            <w:noWrap/>
            <w:vAlign w:val="center"/>
          </w:tcPr>
          <w:p w14:paraId="5BE2BC5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245FDBC0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C7E2A8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F32EF8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03FFB01B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71663199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889AB0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الدوائر التلفزيونية المغلقة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5473DDEC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159C9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فحص واختبار كافة المعدات ذات الصلة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642568B4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 xml:space="preserve">المعاينة والفحص الكامل سجلات خطية تشتمل على تاريخ الاختبار، وموعد الاختبار التالي، والعيوب التي تم الكشف عنها، وسجل التصليحات 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0A2EBA6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3DB1C24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7780FB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46117F8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0313C05F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7C7B7B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اختبار أجهزة إطلاق الإنذار ومعدات إطلاق الإنذار اليدوية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33DF6144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BA33543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تفعيل أجهزة الاتصال اليدوي للتأكيد على أن المعدات المشار إليها تعمل كما هو مطلوب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5F3F10B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11716AB1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4716C7D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FFD5E25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1413F31A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2855CF2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1.43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EF81F9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أنظمة الأمن والوصول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14:paraId="0FE0042D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00CE7A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تنفيذ اختبار وفحص وصيانة كاملة للنظام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</w:tcPr>
          <w:p w14:paraId="2A1E9E39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73A8B3EA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2A0B159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64805D2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5B852376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5C61ED8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0.2</w:t>
            </w: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33E35ADF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ملاحظات محددة بشأن الصيانة الوقائية المخطط لها</w:t>
            </w: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3421E146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12CC001E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72D2F87" w14:textId="77777777" w:rsidR="00F06B11" w:rsidRPr="00014652" w:rsidRDefault="00F06B11" w:rsidP="00502BCD">
            <w:pPr>
              <w:bidi/>
              <w:jc w:val="center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instrText xml:space="preserve"> FORMCHECKBOX </w:instrText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</w:r>
            <w:r w:rsidR="008E12DC">
              <w:rPr>
                <w:rFonts w:eastAsia="Arial"/>
                <w:sz w:val="18"/>
                <w:szCs w:val="18"/>
                <w:rtl/>
                <w:lang w:eastAsia="ar"/>
              </w:rPr>
              <w:fldChar w:fldCharType="separate"/>
            </w: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fldChar w:fldCharType="end"/>
            </w:r>
          </w:p>
        </w:tc>
      </w:tr>
      <w:tr w:rsidR="00F06B11" w:rsidRPr="00014652" w14:paraId="3EDD4434" w14:textId="77777777" w:rsidTr="00502BCD">
        <w:trPr>
          <w:trHeight w:val="19"/>
        </w:trPr>
        <w:tc>
          <w:tcPr>
            <w:tcW w:w="990" w:type="dxa"/>
            <w:shd w:val="clear" w:color="auto" w:fill="auto"/>
            <w:noWrap/>
            <w:vAlign w:val="center"/>
          </w:tcPr>
          <w:p w14:paraId="1DAE4268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8730" w:type="dxa"/>
            <w:gridSpan w:val="5"/>
            <w:shd w:val="clear" w:color="auto" w:fill="auto"/>
            <w:noWrap/>
            <w:vAlign w:val="center"/>
          </w:tcPr>
          <w:p w14:paraId="41364FC5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C6D9F1" w:themeFill="text2" w:themeFillTint="33"/>
            <w:noWrap/>
            <w:vAlign w:val="center"/>
          </w:tcPr>
          <w:p w14:paraId="5B9F170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14:paraId="01442970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EF66DC1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3B98CC22" w14:textId="77777777" w:rsidTr="00502BCD">
        <w:trPr>
          <w:trHeight w:val="1312"/>
        </w:trPr>
        <w:tc>
          <w:tcPr>
            <w:tcW w:w="990" w:type="dxa"/>
            <w:shd w:val="clear" w:color="auto" w:fill="auto"/>
            <w:noWrap/>
            <w:vAlign w:val="center"/>
          </w:tcPr>
          <w:p w14:paraId="498E61F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260" w:type="dxa"/>
            <w:gridSpan w:val="8"/>
            <w:shd w:val="clear" w:color="auto" w:fill="auto"/>
            <w:noWrap/>
            <w:vAlign w:val="center"/>
          </w:tcPr>
          <w:p w14:paraId="7651CFAB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280086FB" w14:textId="77777777" w:rsidTr="00502BCD">
        <w:trPr>
          <w:trHeight w:val="19"/>
        </w:trPr>
        <w:tc>
          <w:tcPr>
            <w:tcW w:w="990" w:type="dxa"/>
            <w:shd w:val="clear" w:color="auto" w:fill="264B5A"/>
            <w:noWrap/>
            <w:vAlign w:val="center"/>
          </w:tcPr>
          <w:p w14:paraId="6FDBF550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6390" w:type="dxa"/>
            <w:gridSpan w:val="3"/>
            <w:shd w:val="clear" w:color="auto" w:fill="264B5A"/>
            <w:noWrap/>
            <w:vAlign w:val="center"/>
          </w:tcPr>
          <w:p w14:paraId="645EEA68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ملاحظات المراجع</w:t>
            </w:r>
          </w:p>
        </w:tc>
        <w:tc>
          <w:tcPr>
            <w:tcW w:w="3870" w:type="dxa"/>
            <w:gridSpan w:val="5"/>
            <w:shd w:val="clear" w:color="auto" w:fill="264B5A"/>
            <w:noWrap/>
            <w:vAlign w:val="center"/>
          </w:tcPr>
          <w:p w14:paraId="28538ACC" w14:textId="77777777" w:rsidR="00F06B11" w:rsidRPr="00014652" w:rsidRDefault="00F06B11" w:rsidP="00502BCD">
            <w:pPr>
              <w:numPr>
                <w:ilvl w:val="0"/>
                <w:numId w:val="4"/>
              </w:numPr>
              <w:bidi/>
              <w:spacing w:before="40" w:after="40"/>
              <w:ind w:left="0" w:firstLine="0"/>
              <w:jc w:val="left"/>
              <w:rPr>
                <w:rFonts w:eastAsia="Arial"/>
                <w:b/>
                <w:bCs/>
                <w:color w:val="FFFFFF" w:themeColor="background1"/>
                <w:sz w:val="18"/>
                <w:szCs w:val="18"/>
              </w:rPr>
            </w:pPr>
            <w:r w:rsidRPr="00014652">
              <w:rPr>
                <w:rFonts w:eastAsia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الحل</w:t>
            </w:r>
          </w:p>
        </w:tc>
      </w:tr>
      <w:tr w:rsidR="00F06B11" w:rsidRPr="00014652" w14:paraId="1956B9C5" w14:textId="77777777" w:rsidTr="00502BCD">
        <w:trPr>
          <w:trHeight w:val="1008"/>
        </w:trPr>
        <w:tc>
          <w:tcPr>
            <w:tcW w:w="990" w:type="dxa"/>
            <w:shd w:val="clear" w:color="auto" w:fill="auto"/>
            <w:noWrap/>
            <w:vAlign w:val="center"/>
          </w:tcPr>
          <w:p w14:paraId="374720FA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  <w:vAlign w:val="center"/>
          </w:tcPr>
          <w:p w14:paraId="3EC8EFD6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 w14:paraId="3DA5B67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F06B11" w:rsidRPr="00014652" w14:paraId="7AE4970C" w14:textId="77777777" w:rsidTr="00502BCD">
        <w:trPr>
          <w:trHeight w:val="864"/>
        </w:trPr>
        <w:tc>
          <w:tcPr>
            <w:tcW w:w="990" w:type="dxa"/>
            <w:shd w:val="clear" w:color="auto" w:fill="auto"/>
            <w:noWrap/>
          </w:tcPr>
          <w:p w14:paraId="2F2184AC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/>
          </w:tcPr>
          <w:p w14:paraId="33EB869D" w14:textId="77777777" w:rsidR="00F06B11" w:rsidRPr="00014652" w:rsidRDefault="00F06B11" w:rsidP="00502BCD">
            <w:pPr>
              <w:bidi/>
              <w:jc w:val="left"/>
              <w:rPr>
                <w:rFonts w:eastAsia="Arial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3870" w:type="dxa"/>
            <w:gridSpan w:val="5"/>
            <w:shd w:val="clear" w:color="auto" w:fill="auto"/>
            <w:noWrap/>
          </w:tcPr>
          <w:p w14:paraId="6D97FD7D" w14:textId="77777777" w:rsidR="00F06B11" w:rsidRPr="00014652" w:rsidRDefault="00F06B11" w:rsidP="00502BCD">
            <w:pPr>
              <w:bidi/>
              <w:jc w:val="left"/>
              <w:rPr>
                <w:rFonts w:eastAsia="Arial" w:cs="Arial"/>
                <w:color w:val="000000"/>
                <w:sz w:val="18"/>
                <w:szCs w:val="18"/>
              </w:rPr>
            </w:pPr>
            <w:r w:rsidRPr="00014652">
              <w:rPr>
                <w:rFonts w:eastAsia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</w:tbl>
    <w:p w14:paraId="2E83A444" w14:textId="77777777" w:rsidR="00F06B11" w:rsidRPr="00014652" w:rsidRDefault="00F06B11" w:rsidP="00F06B11">
      <w:pPr>
        <w:tabs>
          <w:tab w:val="left" w:pos="2206"/>
        </w:tabs>
        <w:bidi/>
      </w:pPr>
    </w:p>
    <w:p w14:paraId="0B4196C1" w14:textId="77777777" w:rsidR="00F06B11" w:rsidRPr="00014652" w:rsidRDefault="00F06B11" w:rsidP="00F06B11">
      <w:pPr>
        <w:bidi/>
        <w:spacing w:after="240"/>
        <w:jc w:val="center"/>
        <w:rPr>
          <w:b/>
          <w:iCs/>
        </w:rPr>
      </w:pPr>
      <w:r w:rsidRPr="00014652">
        <w:rPr>
          <w:b/>
          <w:bCs/>
          <w:rtl/>
          <w:lang w:eastAsia="ar"/>
        </w:rPr>
        <w:t>الجدول 5</w:t>
      </w:r>
    </w:p>
    <w:p w14:paraId="6E41199E" w14:textId="77777777" w:rsidR="00F06B11" w:rsidRPr="00FA3D70" w:rsidRDefault="00F06B11" w:rsidP="00F06B11">
      <w:pPr>
        <w:bidi/>
      </w:pPr>
    </w:p>
    <w:p w14:paraId="267E74F3" w14:textId="6F4498BF" w:rsidR="00DC10FE" w:rsidRPr="00F06B11" w:rsidRDefault="00DC10FE" w:rsidP="00F06B11"/>
    <w:sectPr w:rsidR="00DC10FE" w:rsidRPr="00F06B1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AAC0" w14:textId="77777777" w:rsidR="008E12DC" w:rsidRDefault="008E12DC">
      <w:r>
        <w:separator/>
      </w:r>
    </w:p>
    <w:p w14:paraId="624856CC" w14:textId="77777777" w:rsidR="008E12DC" w:rsidRDefault="008E12DC"/>
  </w:endnote>
  <w:endnote w:type="continuationSeparator" w:id="0">
    <w:p w14:paraId="2BC3172E" w14:textId="77777777" w:rsidR="008E12DC" w:rsidRDefault="008E12DC">
      <w:r>
        <w:continuationSeparator/>
      </w:r>
    </w:p>
    <w:p w14:paraId="765CFE59" w14:textId="77777777" w:rsidR="008E12DC" w:rsidRDefault="008E1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634D13B1" w:rsidR="009210BF" w:rsidRDefault="008E12DC" w:rsidP="00FA1CC1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62DCD">
          <w:rPr>
            <w:sz w:val="16"/>
            <w:szCs w:val="16"/>
            <w:lang w:val="en-AU"/>
          </w:rPr>
          <w:t>EOM-ZM0-TP-0001</w:t>
        </w:r>
        <w:r w:rsidR="00A97A7C">
          <w:rPr>
            <w:sz w:val="16"/>
            <w:szCs w:val="16"/>
            <w:lang w:val="en-AU"/>
          </w:rPr>
          <w:t>8</w:t>
        </w:r>
        <w:r w:rsidR="00FA1CC1">
          <w:rPr>
            <w:sz w:val="16"/>
            <w:szCs w:val="16"/>
            <w:lang w:val="en-AU"/>
          </w:rPr>
          <w:t>1</w:t>
        </w:r>
        <w:r w:rsidR="007878A0">
          <w:rPr>
            <w:sz w:val="16"/>
            <w:szCs w:val="16"/>
            <w:lang w:val="en-AU"/>
          </w:rPr>
          <w:t>-AR</w:t>
        </w:r>
        <w:r w:rsidR="004E3912">
          <w:rPr>
            <w:sz w:val="16"/>
            <w:szCs w:val="16"/>
            <w:lang w:val="en-AU"/>
          </w:rPr>
          <w:t xml:space="preserve"> </w:t>
        </w:r>
        <w:r w:rsidR="004E3912" w:rsidRPr="004E3912">
          <w:rPr>
            <w:sz w:val="16"/>
            <w:szCs w:val="16"/>
            <w:lang w:val="en-AU"/>
          </w:rPr>
          <w:t>Rev 00</w:t>
        </w:r>
        <w:r w:rsidR="007878A0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F06B11">
      <w:rPr>
        <w:rFonts w:hint="cs"/>
        <w:b/>
        <w:bCs/>
        <w:sz w:val="16"/>
        <w:szCs w:val="16"/>
        <w:rtl/>
        <w:lang w:eastAsia="ar"/>
      </w:rPr>
      <w:t xml:space="preserve">المستوى </w:t>
    </w:r>
    <w:r w:rsidR="00F06B11">
      <w:rPr>
        <w:b/>
        <w:bCs/>
        <w:sz w:val="16"/>
        <w:szCs w:val="16"/>
        <w:lang w:eastAsia="ar"/>
      </w:rPr>
      <w:t>3--</w:t>
    </w:r>
    <w:r w:rsidR="00F06B11">
      <w:rPr>
        <w:rFonts w:hint="cs"/>
        <w:b/>
        <w:bCs/>
        <w:sz w:val="16"/>
        <w:szCs w:val="16"/>
        <w:rtl/>
        <w:lang w:eastAsia="ar"/>
      </w:rPr>
      <w:t xml:space="preserve">- </w:t>
    </w:r>
    <w:r w:rsidR="00F06B11">
      <w:rPr>
        <w:b/>
        <w:bCs/>
        <w:sz w:val="16"/>
        <w:szCs w:val="16"/>
        <w:lang w:eastAsia="ar"/>
      </w:rPr>
      <w:t>E</w:t>
    </w:r>
    <w:r w:rsidR="00F06B11">
      <w:rPr>
        <w:rFonts w:hint="cs"/>
        <w:b/>
        <w:bCs/>
        <w:sz w:val="16"/>
        <w:szCs w:val="16"/>
        <w:rtl/>
        <w:lang w:eastAsia="ar"/>
      </w:rPr>
      <w:t>- خارجي</w:t>
    </w:r>
    <w:r w:rsidR="00F06B11">
      <w:rPr>
        <w:rFonts w:hint="cs"/>
        <w:b/>
        <w:color w:val="000000" w:themeColor="text1"/>
        <w:sz w:val="16"/>
        <w:szCs w:val="16"/>
        <w:rtl/>
        <w:lang w:val="en-AU"/>
      </w:rPr>
      <w:t xml:space="preserve"> </w:t>
    </w:r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FA1CC1">
      <w:rPr>
        <w:noProof/>
        <w:sz w:val="16"/>
        <w:szCs w:val="16"/>
        <w:rtl/>
      </w:rPr>
      <w:t>3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FA1CC1">
      <w:rPr>
        <w:noProof/>
        <w:sz w:val="16"/>
        <w:szCs w:val="16"/>
        <w:rtl/>
      </w:rPr>
      <w:t>3</w:t>
    </w:r>
    <w:r w:rsidR="009210BF" w:rsidRPr="00E662DA">
      <w:rPr>
        <w:sz w:val="16"/>
        <w:szCs w:val="16"/>
      </w:rPr>
      <w:fldChar w:fldCharType="end"/>
    </w:r>
  </w:p>
  <w:p w14:paraId="266F363F" w14:textId="77777777" w:rsidR="00F06B11" w:rsidRPr="00583BAF" w:rsidRDefault="00F06B11" w:rsidP="00F06B1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Pr="00F06B11" w:rsidRDefault="009210BF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DC96" w14:textId="77777777" w:rsidR="008E12DC" w:rsidRDefault="008E12DC">
      <w:r>
        <w:separator/>
      </w:r>
    </w:p>
    <w:p w14:paraId="7BD42282" w14:textId="77777777" w:rsidR="008E12DC" w:rsidRDefault="008E12DC"/>
  </w:footnote>
  <w:footnote w:type="continuationSeparator" w:id="0">
    <w:p w14:paraId="79EC3020" w14:textId="77777777" w:rsidR="008E12DC" w:rsidRDefault="008E12DC">
      <w:r>
        <w:continuationSeparator/>
      </w:r>
    </w:p>
    <w:p w14:paraId="74FF348E" w14:textId="77777777" w:rsidR="008E12DC" w:rsidRDefault="008E1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72F65481" w:rsidR="009210BF" w:rsidRDefault="00AF765D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400050" wp14:editId="5DC13605">
                <wp:simplePos x="0" y="0"/>
                <wp:positionH relativeFrom="column">
                  <wp:posOffset>-711835</wp:posOffset>
                </wp:positionH>
                <wp:positionV relativeFrom="paragraph">
                  <wp:posOffset>-166370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73BEBD84" w:rsidR="009210BF" w:rsidRPr="00F06B11" w:rsidRDefault="00F06B11" w:rsidP="00FA1CC1">
          <w:pPr>
            <w:pStyle w:val="CPDocTitle"/>
            <w:rPr>
              <w:b w:val="0"/>
              <w:bCs/>
              <w:kern w:val="32"/>
              <w:sz w:val="24"/>
              <w:szCs w:val="24"/>
              <w:rtl/>
              <w:lang w:val="en-GB"/>
            </w:rPr>
          </w:pP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القائمة المرجعية لجدول الصيانة المخطط لها لأنظمة الاتصالات </w:t>
          </w:r>
          <w:r w:rsidRPr="00F06B11"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Pr="00F06B1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 w:rsidR="00FA1CC1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المنشآت السكنية</w:t>
          </w:r>
        </w:p>
      </w:tc>
    </w:tr>
  </w:tbl>
  <w:p w14:paraId="0FE4F66F" w14:textId="4CDA6F8D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32B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7BF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878A0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2DC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01F1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A7C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AF765D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89A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11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1CC1"/>
    <w:rsid w:val="00FA2094"/>
    <w:rsid w:val="00FA2916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7E3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333E-D2FB-4E71-B93A-9BECB7B79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BB46CC-FBE4-43BC-B466-B605746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42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8693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EOM-ZM0-TP-000181-AR Rev 000</dc:subject>
  <dc:creator>Rivamonte, Leonnito (RMP)</dc:creator>
  <cp:keywords>ᅟ</cp:keywords>
  <cp:lastModifiedBy>جانسيل سالدانا  Jancil Saldhana</cp:lastModifiedBy>
  <cp:revision>64</cp:revision>
  <cp:lastPrinted>2017-10-17T10:11:00Z</cp:lastPrinted>
  <dcterms:created xsi:type="dcterms:W3CDTF">2019-12-16T06:44:00Z</dcterms:created>
  <dcterms:modified xsi:type="dcterms:W3CDTF">2021-12-22T08:28:00Z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